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2024-2030年中国腌制水产品行业市场发展现状及投资前景咨询报告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2024-2030年中国腌制水产品行业市场发展现状及投资前景咨询报告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2024-2030年中国腌制水产品行业市场发展现状及投资前景咨询报告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2024-2030年中国腌制水产品行业市场发展现状及投资前景咨询报告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