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2024-2030年中国芫荽籽油行业市场发展现状及投资前景咨询报告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2024-2030年中国芫荽籽油行业市场发展现状及投资前景咨询报告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2024-2030年中国芫荽籽油行业市场发展现状及投资前景咨询报告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2024-2030年中国芫荽籽油行业市场发展现状及投资前景咨询报告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