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2024-2030年中国羊用测仗行业市场发展现状及投资前景咨询报告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2024-2030年中国羊用测仗行业市场发展现状及投资前景咨询报告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2024-2030年中国羊用测仗行业市场发展现状及投资前景咨询报告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2024-2030年中国羊用测仗行业市场发展现状及投资前景咨询报告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