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2024-2030年中国高级平蘅木行业市场发展现状及投资前景咨询报告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2024-2030年中国高级平蘅木行业市场发展现状及投资前景咨询报告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2024-2030年中国高级平蘅木行业市场发展现状及投资前景咨询报告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2024-2030年中国高级平蘅木行业市场发展现状及投资前景咨询报告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