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2024-2030年中国眼睫毛夹行业市场发展现状及投资前景咨询报告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2024-2030年中国眼睫毛夹行业市场发展现状及投资前景咨询报告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2024-2030年中国眼睫毛夹行业市场发展现状及投资前景咨询报告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https://www.icandata.com/view/379539.html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https://www.icandata.com/view/379539.html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2024-2030年中国眼睫毛夹行业市场发展现状及投资前景咨询报告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379539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