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2024-2030年中国肝康宁片行业市场发展现状及投资前景咨询报告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2024-2030年中国肝康宁片行业市场发展现状及投资前景咨询报告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2024-2030年中国肝康宁片行业市场发展现状及投资前景咨询报告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2024-2030年中国肝康宁片行业市场发展现状及投资前景咨询报告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