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2024-2030年中国肝脏活体组织穿刺针行业市场发展现状及投资前景咨询报告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2024-2030年中国肝脏活体组织穿刺针行业市场发展现状及投资前景咨询报告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2024-2030年中国肝脏活体组织穿刺针行业市场发展现状及投资前景咨询报告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2024-2030年中国肝脏活体组织穿刺针行业市场发展现状及投资前景咨询报告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