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2024-2030年中国肛肠射频治疗仪行业市场发展现状及投资前景咨询报告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2024-2030年中国肛肠射频治疗仪行业市场发展现状及投资前景咨询报告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2024-2030年中国肛肠射频治疗仪行业市场发展现状及投资前景咨询报告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2024-2030年中国肛肠射频治疗仪行业市场发展现状及投资前景咨询报告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