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2024-2030年中国防腐木木门行业市场发展现状及投资前景咨询报告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2024-2030年中国防腐木木门行业市场发展现状及投资前景咨询报告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2024-2030年中国防腐木木门行业市场发展现状及投资前景咨询报告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2024-2030年中国防腐木木门行业市场发展现状及投资前景咨询报告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