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2024-2030年中国警用特种车行业市场发展现状及投资前景咨询报告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2024-2030年中国警用特种车行业市场发展现状及投资前景咨询报告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2024-2030年中国警用特种车行业市场发展现状及投资前景咨询报告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2024-2030年中国警用特种车行业市场发展现状及投资前景咨询报告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