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2024-2030年中国蛋鸡自动喂料设备行业市场发展现状及投资前景咨询报告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2024-2030年中国蛋鸡自动喂料设备行业市场发展现状及投资前景咨询报告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2024-2030年中国蛋鸡自动喂料设备行业市场发展现状及投资前景咨询报告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2024-2030年中国蛋鸡自动喂料设备行业市场发展现状及投资前景咨询报告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