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2024-2030年中国高尔夫运动手套行业市场发展现状及投资前景咨询报告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2024-2030年中国高尔夫运动手套行业市场发展现状及投资前景咨询报告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2024-2030年中国高尔夫运动手套行业市场发展现状及投资前景咨询报告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2024-2030年中国高尔夫运动手套行业市场发展现状及投资前景咨询报告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