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2024-2030年中国氟环唑原药行业市场发展现状及投资前景咨询报告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2024-2030年中国氟环唑原药行业市场发展现状及投资前景咨询报告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2024-2030年中国氟环唑原药行业市场发展现状及投资前景咨询报告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2024-2030年中国氟环唑原药行业市场发展现状及投资前景咨询报告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379660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