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2024-2030年中国牛蒡菜行业市场发展现状及投资前景咨询报告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2024-2030年中国牛蒡菜行业市场发展现状及投资前景咨询报告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2024-2030年中国牛蒡菜行业市场发展现状及投资前景咨询报告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https://www.icandata.com/view/379667.html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2024-2030年中国牛蒡菜行业市场发展现状及投资前景咨询报告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379667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