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2024-2030年中国色瑞替尼行业市场发展现状及投资前景咨询报告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2024-2030年中国色瑞替尼行业市场发展现状及投资前景咨询报告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2024-2030年中国色瑞替尼行业市场发展现状及投资前景咨询报告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2024-2030年中国色瑞替尼行业市场发展现状及投资前景咨询报告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