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2024-2030年中国色羟丙钠滴鼻液行业市场发展现状及投资前景咨询报告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2024-2030年中国色羟丙钠滴鼻液行业市场发展现状及投资前景咨询报告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2024-2030年中国色羟丙钠滴鼻液行业市场发展现状及投资前景咨询报告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2024-2030年中国色羟丙钠滴鼻液行业市场发展现状及投资前景咨询报告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