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2024-2030年中国色谱固定液行业市场发展现状及投资前景咨询报告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2024-2030年中国色谱固定液行业市场发展现状及投资前景咨询报告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2024-2030年中国色谱固定液行业市场发展现状及投资前景咨询报告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2024-2030年中国色谱固定液行业市场发展现状及投资前景咨询报告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