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2024-2030年中国水产种苗产品行业市场发展现状及投资前景咨询报告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2024-2030年中国水产种苗产品行业市场发展现状及投资前景咨询报告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2024-2030年中国水产种苗产品行业市场发展现状及投资前景咨询报告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2024-2030年中国水产种苗产品行业市场发展现状及投资前景咨询报告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379727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