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2024-2030年中国肚皮舞培训行业市场发展现状及投资前景咨询报告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2024-2030年中国肚皮舞培训行业市场发展现状及投资前景咨询报告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2024-2030年中国肚皮舞培训行业市场发展现状及投资前景咨询报告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https://www.icandata.com/view/379736.html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https://www.icandata.com/view/379736.html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2024-2030年中国肚皮舞培训行业市场发展现状及投资前景咨询报告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379736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