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2024-2030年中国包装塑料薄膜行业市场发展现状及投资前景咨询报告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2024-2030年中国包装塑料薄膜行业市场发展现状及投资前景咨询报告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2024-2030年中国包装塑料薄膜行业市场发展现状及投资前景咨询报告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https://www.icandata.com/view/379766.html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https://www.icandata.com/view/379766.html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2024-2030年中国包装塑料薄膜行业市场发展现状及投资前景咨询报告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379766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