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2024-2030年中国烤荞麦仁行业市场发展现状及投资前景咨询报告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2024-2030年中国烤荞麦仁行业市场发展现状及投资前景咨询报告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2024-2030年中国烤荞麦仁行业市场发展现状及投资前景咨询报告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2024-2030年中国烤荞麦仁行业市场发展现状及投资前景咨询报告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