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2024-2030年中国正规胰岛素行业市场发展现状及投资前景咨询报告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2024-2030年中国正规胰岛素行业市场发展现状及投资前景咨询报告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2024-2030年中国正规胰岛素行业市场发展现状及投资前景咨询报告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2024-2030年中国正规胰岛素行业市场发展现状及投资前景咨询报告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