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2024-2030年中国正清风痛宁片行业市场发展现状及投资前景咨询报告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2024-2030年中国正清风痛宁片行业市场发展现状及投资前景咨询报告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2024-2030年中国正清风痛宁片行业市场发展现状及投资前景咨询报告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2024-2030年中国正清风痛宁片行业市场发展现状及投资前景咨询报告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