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2024-2030年中国脂必泰胶囊行业市场发展现状及投资前景咨询报告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2024-2030年中国脂必泰胶囊行业市场发展现状及投资前景咨询报告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2024-2030年中国脂必泰胶囊行业市场发展现状及投资前景咨询报告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2024-2030年中国脂必泰胶囊行业市场发展现状及投资前景咨询报告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