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2024-2030年中国轻工涂料行业市场发展现状及投资前景咨询报告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2024-2030年中国轻工涂料行业市场发展现状及投资前景咨询报告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2024-2030年中国轻工涂料行业市场发展现状及投资前景咨询报告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2024-2030年中国轻工涂料行业市场发展现状及投资前景咨询报告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