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2024-2030年中国纸壳碱电池行业市场发展现状及投资前景咨询报告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2024-2030年中国纸壳碱电池行业市场发展现状及投资前景咨询报告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2024-2030年中国纸壳碱电池行业市场发展现状及投资前景咨询报告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2024-2030年中国纸壳碱电池行业市场发展现状及投资前景咨询报告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