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2024-2030年中国热镀锌炉烟气余热回收行业市场发展现状及投资前景咨询报告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2024-2030年中国热镀锌炉烟气余热回收行业市场发展现状及投资前景咨询报告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2024-2030年中国热镀锌炉烟气余热回收行业市场发展现状及投资前景咨询报告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https://www.icandata.com/view/379850.html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https://www.icandata.com/view/379850.html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2024-2030年中国热镀锌炉烟气余热回收行业市场发展现状及投资前景咨询报告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379850</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