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2024-2030年中国桦树类树苗行业市场发展现状及投资前景咨询报告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2024-2030年中国桦树类树苗行业市场发展现状及投资前景咨询报告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2024-2030年中国桦树类树苗行业市场发展现状及投资前景咨询报告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https://www.icandata.com/view/379862.html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https://www.icandata.com/view/379862.html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2024-2030年中国桦树类树苗行业市场发展现状及投资前景咨询报告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379862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