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2024-2030年中国声像家电行业市场发展现状及投资前景咨询报告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2024-2030年中国声像家电行业市场发展现状及投资前景咨询报告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2024-2030年中国声像家电行业市场发展现状及投资前景咨询报告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2024-2030年中国声像家电行业市场发展现状及投资前景咨询报告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