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2025-2031年中国数据中心行业市场深度评估及发展前景预测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2025-2031年中国数据中心行业市场深度评估及发展前景预测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2025-2031年中国数据中心行业市场深度评估及发展前景预测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2025-2031年中国数据中心行业市场深度评估及发展前景预测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