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2024-2030年中国装潢粘合材料行业市场发展现状及投资前景咨询报告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2024-2030年中国装潢粘合材料行业市场发展现状及投资前景咨询报告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2024-2030年中国装潢粘合材料行业市场发展现状及投资前景咨询报告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2024-2030年中国装潢粘合材料行业市场发展现状及投资前景咨询报告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