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2024-2030年中国鸡鸽兔笼行业市场发展现状及投资前景咨询报告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2024-2030年中国鸡鸽兔笼行业市场发展现状及投资前景咨询报告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2024-2030年中国鸡鸽兔笼行业市场发展现状及投资前景咨询报告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2024-2030年中国鸡鸽兔笼行业市场发展现状及投资前景咨询报告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