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2024-2030年中国服装洗涤标带行业市场发展现状及投资前景咨询报告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2024-2030年中国服装洗涤标带行业市场发展现状及投资前景咨询报告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2024-2030年中国服装洗涤标带行业市场发展现状及投资前景咨询报告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2024-2030年中国服装洗涤标带行业市场发展现状及投资前景咨询报告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