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2024-2030年中国聚甲氧基二甲醚行业市场发展现状及投资前景咨询报告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2024-2030年中国聚甲氧基二甲醚行业市场发展现状及投资前景咨询报告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2024-2030年中国聚甲氧基二甲醚行业市场发展现状及投资前景咨询报告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2024-2030年中国聚甲氧基二甲醚行业市场发展现状及投资前景咨询报告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