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2024-2030年中国聚苯硫醚(PPS)行业市场发展现状及投资前景咨询报告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2024-2030年中国聚苯硫醚(PPS)行业市场发展现状及投资前景咨询报告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2024-2030年中国聚苯硫醚(PPS)行业市场发展现状及投资前景咨询报告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2024-2030年中国聚苯硫醚(PPS)行业市场发展现状及投资前景咨询报告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