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2024-2030年中国干鲨鱼翅行业市场发展现状及投资前景咨询报告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2024-2030年中国干鲨鱼翅行业市场发展现状及投资前景咨询报告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2024-2030年中国干鲨鱼翅行业市场发展现状及投资前景咨询报告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2024-2030年中国干鲨鱼翅行业市场发展现状及投资前景咨询报告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