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2024-2030年中国晴纶胶背地毯行业市场发展现状及投资前景咨询报告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2024-2030年中国晴纶胶背地毯行业市场发展现状及投资前景咨询报告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2024-2030年中国晴纶胶背地毯行业市场发展现状及投资前景咨询报告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2024-2030年中国晴纶胶背地毯行业市场发展现状及投资前景咨询报告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