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2024-2030年中国晴纶膨体中粗绒线行业市场发展现状及投资前景咨询报告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2024-2030年中国晴纶膨体中粗绒线行业市场发展现状及投资前景咨询报告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2024-2030年中国晴纶膨体中粗绒线行业市场发展现状及投资前景咨询报告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2024-2030年中国晴纶膨体中粗绒线行业市场发展现状及投资前景咨询报告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