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2024-2030年中国甘蔗复合专用肥行业市场发展现状及投资前景咨询报告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2024-2030年中国甘蔗复合专用肥行业市场发展现状及投资前景咨询报告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2024-2030年中国甘蔗复合专用肥行业市场发展现状及投资前景咨询报告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https://www.icandata.com/view/380022.html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https://www.icandata.com/view/380022.html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2024-2030年中国甘蔗复合专用肥行业市场发展现状及投资前景咨询报告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380022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