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2024-2030年中国艾地苯醌片行业市场发展现状及投资前景咨询报告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2024-2030年中国艾地苯醌片行业市场发展现状及投资前景咨询报告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2024-2030年中国艾地苯醌片行业市场发展现状及投资前景咨询报告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2024-2030年中国艾地苯醌片行业市场发展现状及投资前景咨询报告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