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2024-2030年中国艾司洛尔行业市场发展现状及投资前景咨询报告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2024-2030年中国艾司洛尔行业市场发展现状及投资前景咨询报告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2024-2030年中国艾司洛尔行业市场发展现状及投资前景咨询报告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2024-2030年中国艾司洛尔行业市场发展现状及投资前景咨询报告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