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2024-2030年中国汽车车身行业市场发展现状及投资前景咨询报告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2024-2030年中国汽车车身行业市场发展现状及投资前景咨询报告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2024-2030年中国汽车车身行业市场发展现状及投资前景咨询报告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https://www.icandata.com/view/380066.html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https://www.icandata.com/view/380066.html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2024-2030年中国汽车车身行业市场发展现状及投资前景咨询报告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380066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