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2024-2030年中国方头款鞋行业市场发展现状及投资前景咨询报告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2024-2030年中国方头款鞋行业市场发展现状及投资前景咨询报告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2024-2030年中国方头款鞋行业市场发展现状及投资前景咨询报告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2024-2030年中国方头款鞋行业市场发展现状及投资前景咨询报告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