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2024-2030年中国坚果类软包装罐头行业市场发展现状及投资前景咨询报告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2024-2030年中国坚果类软包装罐头行业市场发展现状及投资前景咨询报告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2024-2030年中国坚果类软包装罐头行业市场发展现状及投资前景咨询报告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2024-2030年中国坚果类软包装罐头行业市场发展现状及投资前景咨询报告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