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2024-2030年中国燃油热风机行业市场发展现状及投资前景咨询报告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2024-2030年中国燃油热风机行业市场发展现状及投资前景咨询报告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2024-2030年中国燃油热风机行业市场发展现状及投资前景咨询报告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2024-2030年中国燃油热风机行业市场发展现状及投资前景咨询报告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