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2024-2030年中国软水硬度指示剂行业市场发展现状及投资前景咨询报告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2024-2030年中国软水硬度指示剂行业市场发展现状及投资前景咨询报告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2024-2030年中国软水硬度指示剂行业市场发展现状及投资前景咨询报告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2024-2030年中国软水硬度指示剂行业市场发展现状及投资前景咨询报告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