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2024-2030年中国硫磷铵行业市场发展现状及投资前景咨询报告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2024-2030年中国硫磷铵行业市场发展现状及投资前景咨询报告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2024-2030年中国硫磷铵行业市场发展现状及投资前景咨询报告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2024-2030年中国硫磷铵行业市场发展现状及投资前景咨询报告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380202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