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2024-2030年中国羊脂酒行业市场发展现状及投资前景咨询报告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2024-2030年中国羊脂酒行业市场发展现状及投资前景咨询报告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2024-2030年中国羊脂酒行业市场发展现状及投资前景咨询报告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2024-2030年中国羊脂酒行业市场发展现状及投资前景咨询报告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380213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