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2024-2030年中国肿瘤夹持镊行业市场发展现状及投资前景咨询报告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2024-2030年中国肿瘤夹持镊行业市场发展现状及投资前景咨询报告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2024-2030年中国肿瘤夹持镊行业市场发展现状及投资前景咨询报告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2024-2030年中国肿瘤夹持镊行业市场发展现状及投资前景咨询报告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