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2024-2030年中国肿瘤摘除钳行业市场发展现状及投资前景咨询报告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2024-2030年中国肿瘤摘除钳行业市场发展现状及投资前景咨询报告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2024-2030年中国肿瘤摘除钳行业市场发展现状及投资前景咨询报告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2024-2030年中国肿瘤摘除钳行业市场发展现状及投资前景咨询报告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